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73C" w:rsidRDefault="00C53FB1">
      <w:pPr>
        <w:pStyle w:val="Standard"/>
        <w:ind w:left="850"/>
        <w:jc w:val="both"/>
      </w:pPr>
      <w:bookmarkStart w:id="0" w:name="_GoBack"/>
      <w:bookmarkEnd w:id="0"/>
      <w:r>
        <w:rPr>
          <w:noProof/>
          <w:lang w:eastAsia="it-IT" w:bidi="ar-SA"/>
        </w:rPr>
        <mc:AlternateContent>
          <mc:Choice Requires="wps">
            <w:drawing>
              <wp:anchor distT="0" distB="0" distL="114300" distR="114300" simplePos="0" relativeHeight="13" behindDoc="0" locked="0" layoutInCell="1" allowOverlap="1">
                <wp:simplePos x="0" y="0"/>
                <wp:positionH relativeFrom="column">
                  <wp:posOffset>-2520</wp:posOffset>
                </wp:positionH>
                <wp:positionV relativeFrom="paragraph">
                  <wp:posOffset>-47160</wp:posOffset>
                </wp:positionV>
                <wp:extent cx="6200999" cy="438480"/>
                <wp:effectExtent l="0" t="0" r="28351" b="18720"/>
                <wp:wrapNone/>
                <wp:docPr id="7" name="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999" cy="438480"/>
                        </a:xfrm>
                        <a:custGeom>
                          <a:avLst/>
                          <a:gdLst>
                            <a:gd name="f0" fmla="val 0"/>
                            <a:gd name="f1" fmla="val 21600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l" t="t" r="r" b="b"/>
                          <a:pathLst>
                            <a:path w="21600" h="21600">
                              <a:moveTo>
                                <a:pt x="f0" y="f0"/>
                              </a:moveTo>
                              <a:lnTo>
                                <a:pt x="f1" y="f0"/>
                              </a:lnTo>
                              <a:lnTo>
                                <a:pt x="f1" y="f1"/>
                              </a:lnTo>
                              <a:lnTo>
                                <a:pt x="f0" y="f1"/>
                              </a:lnTo>
                              <a:lnTo>
                                <a:pt x="f0" y="f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B473C" w:rsidRDefault="005B473C"/>
                        </w:txbxContent>
                      </wps:txbx>
                      <wps:bodyPr wrap="none" lIns="0" tIns="0" rIns="0" bIns="0" anchor="ctr" anchorCtr="0" compatLnSpc="0"/>
                    </wps:wsp>
                  </a:graphicData>
                </a:graphic>
              </wp:anchor>
            </w:drawing>
          </mc:Choice>
          <mc:Fallback>
            <w:pict>
              <v:shape id="Forma 2" o:spid="_x0000_s1026" style="position:absolute;left:0;text-align:left;margin-left:-.2pt;margin-top:-3.7pt;width:488.25pt;height:34.55pt;z-index:13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" adj="-11796480,,5400" path="m,l21600,r,21600l,21600,,xe" filled="f" strokeweight="1pt">
                <v:stroke joinstyle="miter"/>
                <v:formulas/>
                <v:path arrowok="t" o:connecttype="custom" o:connectlocs="3100500,0;6200999,219240;3100500,438480;0,219240" o:connectangles="270,0,90,180" textboxrect="0,0,21600,21600"/>
                <v:textbox inset="0,0,0,0">
                  <w:txbxContent>
                    <w:p w:rsidR="005B473C" w:rsidRDefault="005B473C"/>
                  </w:txbxContent>
                </v:textbox>
              </v:shape>
            </w:pict>
          </mc:Fallback>
        </mc:AlternateContent>
      </w:r>
      <w:r>
        <w:rPr>
          <w:noProof/>
          <w:lang w:eastAsia="it-IT" w:bidi="ar-SA"/>
        </w:rPr>
        <w:drawing>
          <wp:anchor distT="0" distB="0" distL="114300" distR="114300" simplePos="0" relativeHeight="8" behindDoc="0" locked="0" layoutInCell="1" allowOverlap="1">
            <wp:simplePos x="0" y="0"/>
            <wp:positionH relativeFrom="column">
              <wp:posOffset>64800</wp:posOffset>
            </wp:positionH>
            <wp:positionV relativeFrom="paragraph">
              <wp:posOffset>-33120</wp:posOffset>
            </wp:positionV>
            <wp:extent cx="408960" cy="357480"/>
            <wp:effectExtent l="0" t="0" r="0" b="4470"/>
            <wp:wrapSquare wrapText="bothSides"/>
            <wp:docPr id="8" name="Immagin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r="176" b="10620"/>
                    <a:stretch>
                      <a:fillRect/>
                    </a:stretch>
                  </pic:blipFill>
                  <pic:spPr>
                    <a:xfrm>
                      <a:off x="0" y="0"/>
                      <a:ext cx="408960" cy="3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Richiesta di Codice Univoco associato al Contrassegno Unificato Disabili Europeo (CUDE) per l’accesso alla Piattaforma Unica Nazionale Informatica dei CUDE</w:t>
      </w:r>
    </w:p>
    <w:p w:rsidR="005B473C" w:rsidRDefault="005B473C">
      <w:pPr>
        <w:pStyle w:val="Standard"/>
        <w:jc w:val="center"/>
      </w:pPr>
    </w:p>
    <w:p w:rsidR="005B473C" w:rsidRDefault="00C53FB1">
      <w:pPr>
        <w:pStyle w:val="Standard"/>
        <w:jc w:val="center"/>
      </w:pPr>
      <w:r>
        <w:rPr>
          <w:sz w:val="20"/>
          <w:szCs w:val="20"/>
        </w:rPr>
        <w:t>Modulo ex art. 3 del</w:t>
      </w:r>
      <w:r>
        <w:rPr>
          <w:sz w:val="20"/>
          <w:szCs w:val="20"/>
        </w:rPr>
        <w:t xml:space="preserve"> Decreto del Ministero delle Infrastrutture e della Mobilità Sostenibili del 5 luglio 2021, “Istituzione della piattaforma unica nazionale informatica dei CUDE”.</w:t>
      </w:r>
    </w:p>
    <w:p w:rsidR="005B473C" w:rsidRDefault="005B473C">
      <w:pPr>
        <w:pStyle w:val="Standard"/>
        <w:jc w:val="center"/>
      </w:pPr>
    </w:p>
    <w:p w:rsidR="005B473C" w:rsidRDefault="00C53FB1">
      <w:pPr>
        <w:pStyle w:val="Standard"/>
        <w:spacing w:line="360" w:lineRule="auto"/>
        <w:jc w:val="both"/>
      </w:pPr>
      <w:r>
        <w:t xml:space="preserve">Il sottoscritto/a ______________________________________ nato/a il ______/______/________ </w:t>
      </w:r>
      <w:r>
        <w:t xml:space="preserve">a </w:t>
      </w:r>
      <w:r>
        <w:t>___________________________ (_____) residente in ____________________________ (____)</w:t>
      </w:r>
    </w:p>
    <w:p w:rsidR="005B473C" w:rsidRDefault="00C53FB1">
      <w:pPr>
        <w:pStyle w:val="Standard"/>
        <w:spacing w:line="360" w:lineRule="auto"/>
        <w:jc w:val="both"/>
      </w:pPr>
      <w:r>
        <w:t>CAP _________ via/piazza _______________________________________________ n. civ. _____</w:t>
      </w:r>
    </w:p>
    <w:p w:rsidR="005B473C" w:rsidRDefault="00C53FB1">
      <w:pPr>
        <w:pStyle w:val="Standard"/>
        <w:spacing w:line="360" w:lineRule="auto"/>
        <w:jc w:val="both"/>
      </w:pPr>
      <w:r>
        <w:t>mail ______________________________________ cellulare __________________________ CF</w:t>
      </w:r>
      <w:r>
        <w:t>_____________________________________</w:t>
      </w:r>
    </w:p>
    <w:p w:rsidR="005B473C" w:rsidRDefault="00C53FB1">
      <w:pPr>
        <w:pStyle w:val="Standard"/>
        <w:spacing w:line="360" w:lineRule="auto"/>
        <w:jc w:val="both"/>
      </w:pPr>
      <w:r>
        <w:t>in qualità di (</w:t>
      </w:r>
      <w:r>
        <w:rPr>
          <w:u w:val="single"/>
        </w:rPr>
        <w:t>barrare e compilare se ricorre il caso</w:t>
      </w:r>
      <w:r>
        <w:t>):</w:t>
      </w:r>
    </w:p>
    <w:p w:rsidR="005B473C" w:rsidRDefault="00C53FB1">
      <w:pPr>
        <w:pStyle w:val="Standard"/>
        <w:numPr>
          <w:ilvl w:val="0"/>
          <w:numId w:val="1"/>
        </w:numPr>
        <w:spacing w:line="360" w:lineRule="auto"/>
        <w:jc w:val="both"/>
      </w:pPr>
      <w:r>
        <w:t>tutore/legale rappresentante giusta documentazione allegata in copia</w:t>
      </w:r>
    </w:p>
    <w:p w:rsidR="005B473C" w:rsidRDefault="00C53FB1">
      <w:pPr>
        <w:pStyle w:val="Standard"/>
        <w:numPr>
          <w:ilvl w:val="0"/>
          <w:numId w:val="1"/>
        </w:numPr>
        <w:spacing w:line="360" w:lineRule="auto"/>
        <w:jc w:val="both"/>
      </w:pPr>
      <w:r>
        <w:t>delegato giusta delega allegata e corredata di copia di documento di identità del delegante</w:t>
      </w:r>
    </w:p>
    <w:p w:rsidR="005B473C" w:rsidRDefault="00C53FB1">
      <w:pPr>
        <w:pStyle w:val="Standard"/>
        <w:spacing w:line="360" w:lineRule="auto"/>
        <w:jc w:val="both"/>
      </w:pPr>
      <w:r>
        <w:t>del Sig./Sig.</w:t>
      </w:r>
      <w:proofErr w:type="spellStart"/>
      <w:r>
        <w:t>ra</w:t>
      </w:r>
      <w:proofErr w:type="spellEnd"/>
      <w:r>
        <w:t>_________________________________________nato/a il _____/______/________</w:t>
      </w:r>
    </w:p>
    <w:p w:rsidR="005B473C" w:rsidRDefault="00C53FB1">
      <w:pPr>
        <w:pStyle w:val="Standard"/>
        <w:spacing w:line="360" w:lineRule="auto"/>
        <w:jc w:val="both"/>
      </w:pPr>
      <w:r>
        <w:t xml:space="preserve">a __________________________________(____)  residente in ______________________ (____)  CAP ____________ via/piazza ________________________________________  n. civ. </w:t>
      </w:r>
      <w:r>
        <w:t>____</w:t>
      </w:r>
    </w:p>
    <w:p w:rsidR="005B473C" w:rsidRDefault="00C53FB1">
      <w:pPr>
        <w:pStyle w:val="Standard"/>
        <w:spacing w:line="360" w:lineRule="auto"/>
        <w:jc w:val="both"/>
      </w:pPr>
      <w:r>
        <w:t>mail ______________________________________ cellulare __________________________ CF____________________________________</w:t>
      </w:r>
    </w:p>
    <w:p w:rsidR="005B473C" w:rsidRDefault="00C53FB1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chiede</w:t>
      </w:r>
    </w:p>
    <w:p w:rsidR="005B473C" w:rsidRDefault="00C53FB1">
      <w:pPr>
        <w:pStyle w:val="Standard"/>
        <w:spacing w:line="276" w:lineRule="auto"/>
        <w:jc w:val="both"/>
      </w:pPr>
      <w:r>
        <w:t xml:space="preserve">l’attribuzione del codice univoco, associato al contrassegno unificato per persone con disabilità europeo rilasciato da </w:t>
      </w:r>
      <w:r>
        <w:t xml:space="preserve">codesto Ufficio e di cui è titolare, per l’accesso alla Piattaforma unica nazionale informatica dei CUDE, </w:t>
      </w:r>
      <w:r>
        <w:rPr>
          <w:sz w:val="20"/>
          <w:szCs w:val="20"/>
        </w:rPr>
        <w:t>di cui all’articolo 1, comma 489, della legge 30 dicembre 2078, n. 145.</w:t>
      </w:r>
    </w:p>
    <w:p w:rsidR="005B473C" w:rsidRDefault="005B473C">
      <w:pPr>
        <w:pStyle w:val="Standard"/>
        <w:spacing w:line="276" w:lineRule="auto"/>
        <w:jc w:val="both"/>
      </w:pPr>
    </w:p>
    <w:p w:rsidR="005B473C" w:rsidRDefault="00C53FB1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Indica di seguito il numero di targa del veicolo destinato al proprio serviz</w:t>
      </w:r>
      <w:r>
        <w:rPr>
          <w:sz w:val="26"/>
          <w:szCs w:val="26"/>
        </w:rPr>
        <w:t>io, ai sensi dell’articolo 188 del Codice della strada:</w:t>
      </w:r>
    </w:p>
    <w:p w:rsidR="005B473C" w:rsidRDefault="005B473C">
      <w:pPr>
        <w:pStyle w:val="Standard"/>
        <w:spacing w:line="276" w:lineRule="auto"/>
        <w:jc w:val="center"/>
        <w:rPr>
          <w:sz w:val="26"/>
          <w:szCs w:val="26"/>
        </w:rPr>
      </w:pPr>
    </w:p>
    <w:p w:rsidR="005B473C" w:rsidRDefault="00C53FB1">
      <w:pPr>
        <w:pStyle w:val="Standard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tipo di veicolo _______________________ targa _________________________</w:t>
      </w:r>
    </w:p>
    <w:p w:rsidR="005B473C" w:rsidRDefault="005B473C">
      <w:pPr>
        <w:pStyle w:val="Standard"/>
        <w:spacing w:line="276" w:lineRule="auto"/>
        <w:jc w:val="center"/>
        <w:rPr>
          <w:sz w:val="26"/>
          <w:szCs w:val="26"/>
        </w:rPr>
      </w:pPr>
    </w:p>
    <w:p w:rsidR="005B473C" w:rsidRDefault="005B473C">
      <w:pPr>
        <w:pStyle w:val="Standard"/>
        <w:spacing w:line="276" w:lineRule="auto"/>
        <w:jc w:val="center"/>
        <w:rPr>
          <w:sz w:val="26"/>
          <w:szCs w:val="26"/>
        </w:rPr>
      </w:pPr>
    </w:p>
    <w:p w:rsidR="005B473C" w:rsidRDefault="005B473C">
      <w:pPr>
        <w:pStyle w:val="Standard"/>
        <w:spacing w:line="276" w:lineRule="auto"/>
        <w:jc w:val="center"/>
        <w:rPr>
          <w:sz w:val="26"/>
          <w:szCs w:val="26"/>
        </w:rPr>
      </w:pPr>
    </w:p>
    <w:p w:rsidR="005B473C" w:rsidRDefault="005B473C">
      <w:pPr>
        <w:pStyle w:val="Standard"/>
        <w:spacing w:line="276" w:lineRule="auto"/>
        <w:jc w:val="center"/>
        <w:rPr>
          <w:sz w:val="26"/>
          <w:szCs w:val="26"/>
        </w:rPr>
      </w:pPr>
    </w:p>
    <w:p w:rsidR="005B473C" w:rsidRDefault="005B473C">
      <w:pPr>
        <w:pStyle w:val="Standard"/>
        <w:spacing w:line="276" w:lineRule="auto"/>
        <w:jc w:val="center"/>
        <w:rPr>
          <w:sz w:val="26"/>
          <w:szCs w:val="26"/>
        </w:rPr>
      </w:pPr>
    </w:p>
    <w:p w:rsidR="005B473C" w:rsidRDefault="00C53FB1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>Eventuale secondo veicolo utilizzabile per il medesimo servizio nel caso di indisponibilità del precedente</w:t>
      </w:r>
      <w:r>
        <w:rPr>
          <w:sz w:val="26"/>
          <w:szCs w:val="26"/>
        </w:rPr>
        <w:t>, previa attiva</w:t>
      </w:r>
      <w:r>
        <w:rPr>
          <w:sz w:val="26"/>
          <w:szCs w:val="26"/>
        </w:rPr>
        <w:t>zione del suo abbinamento con codice unico accedendo, mediante SPID, CIE o CNS, ad un’apposita funzione informatica accessibile dal sito www.ilportaledellautomobilista.it, dall’APP IO e, eventualmente, anche da un’altra applicazione per dispositivi mobili:</w:t>
      </w:r>
    </w:p>
    <w:p w:rsidR="005B473C" w:rsidRDefault="005B473C">
      <w:pPr>
        <w:pStyle w:val="Standard"/>
        <w:spacing w:line="276" w:lineRule="auto"/>
        <w:jc w:val="center"/>
        <w:rPr>
          <w:sz w:val="26"/>
          <w:szCs w:val="26"/>
        </w:rPr>
      </w:pPr>
    </w:p>
    <w:p w:rsidR="005B473C" w:rsidRDefault="00C53FB1">
      <w:pPr>
        <w:pStyle w:val="Standard"/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>tipo di veicolo _______________________ targa ___________________________</w:t>
      </w:r>
    </w:p>
    <w:p w:rsidR="005B473C" w:rsidRDefault="005B473C">
      <w:pPr>
        <w:pStyle w:val="Standard"/>
        <w:spacing w:line="276" w:lineRule="auto"/>
        <w:jc w:val="both"/>
        <w:rPr>
          <w:sz w:val="26"/>
          <w:szCs w:val="26"/>
        </w:rPr>
      </w:pPr>
    </w:p>
    <w:p w:rsidR="005B473C" w:rsidRDefault="00C53FB1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Resta ferma la possibilità di procedere con le stesse modalità alla cancellazione di una o di entrambe le targhe suindicate, sostituendole con altre.</w:t>
      </w:r>
    </w:p>
    <w:p w:rsidR="005B473C" w:rsidRDefault="005B473C">
      <w:pPr>
        <w:pStyle w:val="Standard"/>
        <w:spacing w:line="276" w:lineRule="auto"/>
        <w:jc w:val="both"/>
        <w:rPr>
          <w:sz w:val="26"/>
          <w:szCs w:val="26"/>
        </w:rPr>
      </w:pPr>
    </w:p>
    <w:p w:rsidR="005B473C" w:rsidRDefault="005B473C">
      <w:pPr>
        <w:pStyle w:val="Standard"/>
        <w:spacing w:line="276" w:lineRule="auto"/>
        <w:jc w:val="right"/>
        <w:rPr>
          <w:sz w:val="26"/>
          <w:szCs w:val="26"/>
        </w:rPr>
      </w:pPr>
    </w:p>
    <w:p w:rsidR="005B473C" w:rsidRDefault="00C53FB1">
      <w:pPr>
        <w:pStyle w:val="Standard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data _____________      </w:t>
      </w:r>
      <w:r>
        <w:rPr>
          <w:sz w:val="26"/>
          <w:szCs w:val="26"/>
        </w:rPr>
        <w:t xml:space="preserve">                              Il Richiedente ___________________________                </w:t>
      </w:r>
    </w:p>
    <w:p w:rsidR="005B473C" w:rsidRDefault="005B473C">
      <w:pPr>
        <w:pStyle w:val="Standard"/>
        <w:spacing w:line="276" w:lineRule="auto"/>
        <w:jc w:val="right"/>
        <w:rPr>
          <w:sz w:val="26"/>
          <w:szCs w:val="26"/>
        </w:rPr>
      </w:pPr>
    </w:p>
    <w:p w:rsidR="005B473C" w:rsidRDefault="00C53FB1">
      <w:pPr>
        <w:pStyle w:val="Standard"/>
        <w:jc w:val="both"/>
        <w:rPr>
          <w:sz w:val="26"/>
          <w:szCs w:val="26"/>
        </w:rPr>
      </w:pPr>
      <w:r>
        <w:rPr>
          <w:sz w:val="20"/>
          <w:szCs w:val="20"/>
        </w:rPr>
        <w:t xml:space="preserve">Il/La dichiarante è soggetto/a delle sanzioni penali cui può andare incontro in caso di falsità negli atti e di dichiarazioni mendaci, come previsto dall’Art. 76 del </w:t>
      </w:r>
      <w:r>
        <w:rPr>
          <w:sz w:val="20"/>
          <w:szCs w:val="20"/>
        </w:rPr>
        <w:t>D.P.R. 445 del 28/12/2000 (Falsità materiale e/o ideologica commessa dal privato in atto pubblico – Art. 5 482 e 483 Codice Penale – salvo che il fatto non costituisca più grave reato);- che in caso di dichiarazioni non veritiere il sottoscritto decade dai</w:t>
      </w:r>
      <w:r>
        <w:rPr>
          <w:sz w:val="20"/>
          <w:szCs w:val="20"/>
        </w:rPr>
        <w:t xml:space="preserve"> benefici conseguenti al provvedimento emanato sulla base della presente dichiarazione, come previsto dall’ Art 75 D.P.R. del 28/12/2000.</w:t>
      </w:r>
      <w:r>
        <w:rPr>
          <w:sz w:val="26"/>
          <w:szCs w:val="26"/>
        </w:rPr>
        <w:t xml:space="preserve">                </w:t>
      </w:r>
    </w:p>
    <w:p w:rsidR="005B473C" w:rsidRDefault="005B473C">
      <w:pPr>
        <w:pStyle w:val="Standard"/>
        <w:spacing w:line="276" w:lineRule="auto"/>
        <w:jc w:val="both"/>
        <w:rPr>
          <w:sz w:val="26"/>
          <w:szCs w:val="26"/>
        </w:rPr>
      </w:pPr>
    </w:p>
    <w:p w:rsidR="005B473C" w:rsidRDefault="005B473C">
      <w:pPr>
        <w:pStyle w:val="Standard"/>
        <w:spacing w:line="276" w:lineRule="auto"/>
        <w:jc w:val="both"/>
        <w:rPr>
          <w:sz w:val="26"/>
          <w:szCs w:val="26"/>
        </w:rPr>
      </w:pPr>
    </w:p>
    <w:p w:rsidR="005B473C" w:rsidRDefault="00C53FB1">
      <w:pPr>
        <w:pStyle w:val="Standard"/>
        <w:spacing w:line="276" w:lineRule="auto"/>
        <w:jc w:val="center"/>
        <w:rPr>
          <w:sz w:val="26"/>
          <w:szCs w:val="26"/>
          <w:shd w:val="clear" w:color="auto" w:fill="D9D9D9"/>
        </w:rPr>
      </w:pPr>
      <w:r>
        <w:rPr>
          <w:color w:val="D9D9D9"/>
          <w:sz w:val="26"/>
          <w:szCs w:val="26"/>
          <w:shd w:val="clear" w:color="auto" w:fill="D9D9D9"/>
        </w:rPr>
        <w:t>……………………...…………..……</w:t>
      </w:r>
      <w:r>
        <w:rPr>
          <w:sz w:val="26"/>
          <w:szCs w:val="26"/>
          <w:shd w:val="clear" w:color="auto" w:fill="D9D9D9"/>
        </w:rPr>
        <w:t>ATTENZIONE</w:t>
      </w:r>
      <w:r>
        <w:rPr>
          <w:color w:val="D9D9D9"/>
          <w:sz w:val="26"/>
          <w:szCs w:val="26"/>
          <w:shd w:val="clear" w:color="auto" w:fill="D9D9D9"/>
        </w:rPr>
        <w:t>….…………...………………………..</w:t>
      </w:r>
    </w:p>
    <w:p w:rsidR="005B473C" w:rsidRDefault="00C53FB1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La piattaforma, banca dati nazionale online dei </w:t>
      </w:r>
      <w:r>
        <w:rPr>
          <w:sz w:val="26"/>
          <w:szCs w:val="26"/>
        </w:rPr>
        <w:t>contrassegni CUDE rilasciati dai Comuni, consente l'accesso ai titolari di CUDE alle ZTL dei Comuni aderenti senza dover comunicare l'ingresso.</w:t>
      </w:r>
    </w:p>
    <w:p w:rsidR="005B473C" w:rsidRDefault="00C53FB1">
      <w:pPr>
        <w:pStyle w:val="Standard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 tutti gli altri Comuni, che non hanno ancora aderito alla piattaforma unica nazionale informatica dei CUDE, </w:t>
      </w:r>
      <w:r>
        <w:rPr>
          <w:sz w:val="26"/>
          <w:szCs w:val="26"/>
        </w:rPr>
        <w:t>continueranno a valere le modalità operative precedenti.</w:t>
      </w:r>
    </w:p>
    <w:p w:rsidR="005B473C" w:rsidRDefault="005B473C">
      <w:pPr>
        <w:pStyle w:val="Standard"/>
        <w:spacing w:line="276" w:lineRule="auto"/>
        <w:jc w:val="both"/>
        <w:rPr>
          <w:sz w:val="26"/>
          <w:szCs w:val="26"/>
          <w:shd w:val="clear" w:color="auto" w:fill="D9D9D9"/>
        </w:rPr>
      </w:pPr>
    </w:p>
    <w:p w:rsidR="005B473C" w:rsidRDefault="005B473C">
      <w:pPr>
        <w:pStyle w:val="Standard"/>
        <w:spacing w:line="276" w:lineRule="auto"/>
        <w:jc w:val="both"/>
        <w:rPr>
          <w:sz w:val="26"/>
          <w:szCs w:val="26"/>
          <w:shd w:val="clear" w:color="auto" w:fill="D9D9D9"/>
        </w:rPr>
      </w:pPr>
    </w:p>
    <w:sectPr w:rsidR="005B473C">
      <w:headerReference w:type="default" r:id="rId9"/>
      <w:footerReference w:type="default" r:id="rId10"/>
      <w:pgSz w:w="11906" w:h="16838"/>
      <w:pgMar w:top="3165" w:right="1134" w:bottom="1748" w:left="1134" w:header="720" w:footer="1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3FB1" w:rsidRDefault="00C53FB1">
      <w:r>
        <w:separator/>
      </w:r>
    </w:p>
  </w:endnote>
  <w:endnote w:type="continuationSeparator" w:id="0">
    <w:p w:rsidR="00C53FB1" w:rsidRDefault="00C5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BD" w:rsidRDefault="00C53FB1">
    <w:pPr>
      <w:pStyle w:val="Pidipagina"/>
      <w:jc w:val="center"/>
      <w:rPr>
        <w:sz w:val="20"/>
        <w:szCs w:val="20"/>
      </w:rPr>
    </w:pPr>
    <w:r>
      <w:rPr>
        <w:noProof/>
        <w:sz w:val="20"/>
        <w:szCs w:val="20"/>
        <w:lang w:eastAsia="it-IT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50760</wp:posOffset>
              </wp:positionH>
              <wp:positionV relativeFrom="paragraph">
                <wp:posOffset>-44280</wp:posOffset>
              </wp:positionV>
              <wp:extent cx="6115319" cy="447840"/>
              <wp:effectExtent l="0" t="0" r="18781" b="28410"/>
              <wp:wrapNone/>
              <wp:docPr id="5" name="Form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15319" cy="447840"/>
                      </a:xfrm>
                      <a:custGeom>
                        <a:avLst/>
                        <a:gdLst>
                          <a:gd name="f0" fmla="val 0"/>
                          <a:gd name="f1" fmla="val 21600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l" t="t" r="r" b="b"/>
                        <a:pathLst>
                          <a:path w="21600" h="21600">
                            <a:moveTo>
                              <a:pt x="f0" y="f0"/>
                            </a:moveTo>
                            <a:lnTo>
                              <a:pt x="f1" y="f0"/>
                            </a:lnTo>
                            <a:lnTo>
                              <a:pt x="f1" y="f1"/>
                            </a:lnTo>
                            <a:lnTo>
                              <a:pt x="f0" y="f1"/>
                            </a:lnTo>
                            <a:lnTo>
                              <a:pt x="f0" y="f0"/>
                            </a:lnTo>
                            <a:close/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DA10BD" w:rsidRDefault="00C53FB1"/>
                      </w:txbxContent>
                    </wps:txbx>
                    <wps:bodyPr wrap="none" lIns="0" tIns="0" rIns="0" bIns="0" anchor="ctr" anchorCtr="0" compatLnSpc="0"/>
                  </wps:wsp>
                </a:graphicData>
              </a:graphic>
            </wp:anchor>
          </w:drawing>
        </mc:Choice>
        <mc:Fallback>
          <w:pict>
            <v:shape id="Forma 1" o:spid="_x0000_s1027" style="position:absolute;left:0;text-align:left;margin-left:4pt;margin-top:-3.5pt;width:481.5pt;height:35.2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" adj="-11796480,,5400" path="m,l21600,r,21600l,21600,,xe" filled="f" strokeweight="1pt">
              <v:stroke joinstyle="miter"/>
              <v:formulas/>
              <v:path arrowok="t" o:connecttype="custom" o:connectlocs="3057660,0;6115319,223920;3057660,447840;0,223920" o:connectangles="270,0,90,180" textboxrect="0,0,21600,21600"/>
              <v:textbox inset="0,0,0,0">
                <w:txbxContent>
                  <w:p w:rsidR="00DA10BD" w:rsidRDefault="00C53FB1"/>
                </w:txbxContent>
              </v:textbox>
            </v:shape>
          </w:pict>
        </mc:Fallback>
      </mc:AlternateContent>
    </w:r>
    <w:r>
      <w:rPr>
        <w:sz w:val="20"/>
        <w:szCs w:val="20"/>
      </w:rPr>
      <w:t>Orari di apertura dello sportello al pubblico (festivi esclusi):</w:t>
    </w:r>
  </w:p>
  <w:p w:rsidR="00DA10BD" w:rsidRDefault="00C53FB1">
    <w:pPr>
      <w:pStyle w:val="Pidipagina"/>
      <w:jc w:val="center"/>
      <w:rPr>
        <w:sz w:val="20"/>
        <w:szCs w:val="20"/>
      </w:rPr>
    </w:pPr>
    <w:r>
      <w:rPr>
        <w:sz w:val="20"/>
        <w:szCs w:val="20"/>
      </w:rPr>
      <w:t>Dal Lunedì al Sabato: 08.00</w:t>
    </w:r>
    <w:r>
      <w:rPr>
        <w:sz w:val="20"/>
        <w:szCs w:val="20"/>
      </w:rPr>
      <w:t xml:space="preserve"> – 10.00             Giovedì 08.00 -  11.00</w:t>
    </w:r>
  </w:p>
  <w:p w:rsidR="00DA10BD" w:rsidRDefault="00C53FB1">
    <w:pPr>
      <w:pStyle w:val="Pidipagina"/>
      <w:tabs>
        <w:tab w:val="clear" w:pos="9638"/>
        <w:tab w:val="right" w:pos="10144"/>
      </w:tabs>
      <w:ind w:right="-510" w:hanging="737"/>
      <w:jc w:val="center"/>
    </w:pPr>
    <w:r>
      <w:t>______________________________________________________________________________________</w:t>
    </w:r>
    <w:r>
      <w:rPr>
        <w:noProof/>
        <w:lang w:eastAsia="it-IT" w:bidi="ar-SA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5001120</wp:posOffset>
          </wp:positionH>
          <wp:positionV relativeFrom="paragraph">
            <wp:posOffset>139680</wp:posOffset>
          </wp:positionV>
          <wp:extent cx="1032480" cy="393840"/>
          <wp:effectExtent l="0" t="0" r="0" b="621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32480" cy="3938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>___</w:t>
    </w:r>
  </w:p>
  <w:p w:rsidR="00DA10BD" w:rsidRDefault="00C53FB1">
    <w:pPr>
      <w:pStyle w:val="Standard"/>
      <w:widowControl w:val="0"/>
      <w:ind w:hanging="794"/>
      <w:rPr>
        <w:color w:val="59252F"/>
        <w:sz w:val="14"/>
        <w:szCs w:val="14"/>
      </w:rPr>
    </w:pPr>
    <w:r>
      <w:rPr>
        <w:color w:val="59252F"/>
        <w:sz w:val="14"/>
        <w:szCs w:val="14"/>
      </w:rPr>
      <w:t xml:space="preserve">Città del patrimonio mondiale, culturale e naturale dell’UNESCO - </w:t>
    </w:r>
    <w:r>
      <w:rPr>
        <w:i/>
        <w:color w:val="59252F"/>
        <w:sz w:val="14"/>
        <w:szCs w:val="14"/>
      </w:rPr>
      <w:t>Town of UNESCO World Cultural and Natural Heritage</w:t>
    </w:r>
  </w:p>
  <w:p w:rsidR="00DA10BD" w:rsidRDefault="00C53FB1">
    <w:pPr>
      <w:pStyle w:val="Standard"/>
      <w:widowControl w:val="0"/>
      <w:ind w:hanging="794"/>
      <w:rPr>
        <w:color w:val="59252F"/>
        <w:sz w:val="14"/>
        <w:szCs w:val="14"/>
      </w:rPr>
    </w:pPr>
    <w:r>
      <w:rPr>
        <w:color w:val="59252F"/>
        <w:sz w:val="14"/>
        <w:szCs w:val="14"/>
      </w:rPr>
      <w:t>5303</w:t>
    </w:r>
    <w:r>
      <w:rPr>
        <w:color w:val="59252F"/>
        <w:sz w:val="14"/>
        <w:szCs w:val="14"/>
      </w:rPr>
      <w:t>7 San Gimignano (SI) - Piazza Duomo, 2 - Tel. 0577 9901</w:t>
    </w:r>
  </w:p>
  <w:p w:rsidR="00DA10BD" w:rsidRDefault="00C53FB1">
    <w:pPr>
      <w:pStyle w:val="Standard"/>
      <w:widowControl w:val="0"/>
      <w:ind w:hanging="794"/>
    </w:pPr>
    <w:r>
      <w:rPr>
        <w:color w:val="59252F"/>
        <w:sz w:val="14"/>
        <w:szCs w:val="14"/>
      </w:rPr>
      <w:t xml:space="preserve">C.F. e P.IVA 00102500527 - </w:t>
    </w:r>
    <w:hyperlink r:id="rId2" w:history="1">
      <w:r>
        <w:rPr>
          <w:color w:val="000080"/>
          <w:sz w:val="14"/>
          <w:szCs w:val="14"/>
        </w:rPr>
        <w:t>www.comune.sangimignano.si.it</w:t>
      </w:r>
    </w:hyperlink>
    <w:r>
      <w:rPr>
        <w:color w:val="59252F"/>
        <w:sz w:val="14"/>
        <w:szCs w:val="14"/>
      </w:rPr>
      <w:t xml:space="preserve"> - PEC: comune.sangimignano@postacert.toscana.it</w:t>
    </w:r>
  </w:p>
  <w:p w:rsidR="00DA10BD" w:rsidRDefault="00C53FB1">
    <w:pPr>
      <w:pStyle w:val="Pidipagina"/>
      <w:jc w:val="both"/>
    </w:pPr>
  </w:p>
  <w:p w:rsidR="00DA10BD" w:rsidRDefault="00C53FB1">
    <w:pPr>
      <w:pStyle w:val="Pidipagina"/>
      <w:jc w:val="both"/>
    </w:pPr>
  </w:p>
  <w:p w:rsidR="00DA10BD" w:rsidRDefault="00C53FB1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3FB1" w:rsidRDefault="00C53FB1">
      <w:r>
        <w:rPr>
          <w:color w:val="000000"/>
        </w:rPr>
        <w:separator/>
      </w:r>
    </w:p>
  </w:footnote>
  <w:footnote w:type="continuationSeparator" w:id="0">
    <w:p w:rsidR="00C53FB1" w:rsidRDefault="00C53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0BD" w:rsidRDefault="00C53FB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-359280</wp:posOffset>
          </wp:positionH>
          <wp:positionV relativeFrom="paragraph">
            <wp:posOffset>-30960</wp:posOffset>
          </wp:positionV>
          <wp:extent cx="2182320" cy="809640"/>
          <wp:effectExtent l="0" t="0" r="8430" b="9510"/>
          <wp:wrapSquare wrapText="bothSides"/>
          <wp:docPr id="1" name="Copia image3.p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2320" cy="8096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2806200</wp:posOffset>
          </wp:positionH>
          <wp:positionV relativeFrom="paragraph">
            <wp:posOffset>-324000</wp:posOffset>
          </wp:positionV>
          <wp:extent cx="614520" cy="704160"/>
          <wp:effectExtent l="0" t="0" r="0" b="690"/>
          <wp:wrapSquare wrapText="bothSides"/>
          <wp:docPr id="2" name="Immagin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4520" cy="70416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4803840</wp:posOffset>
          </wp:positionH>
          <wp:positionV relativeFrom="paragraph">
            <wp:posOffset>-224280</wp:posOffset>
          </wp:positionV>
          <wp:extent cx="1335960" cy="1137240"/>
          <wp:effectExtent l="0" t="0" r="0" b="5760"/>
          <wp:wrapNone/>
          <wp:docPr id="3" name="Copia image2.p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5960" cy="1137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DA10BD" w:rsidRDefault="00C53FB1">
    <w:pPr>
      <w:pStyle w:val="Intestazione"/>
    </w:pPr>
  </w:p>
  <w:p w:rsidR="00DA10BD" w:rsidRDefault="00C53FB1">
    <w:pPr>
      <w:pStyle w:val="Intestazione"/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2044800</wp:posOffset>
          </wp:positionH>
          <wp:positionV relativeFrom="paragraph">
            <wp:posOffset>90000</wp:posOffset>
          </wp:positionV>
          <wp:extent cx="2103120" cy="425520"/>
          <wp:effectExtent l="0" t="0" r="0" b="0"/>
          <wp:wrapSquare wrapText="bothSides"/>
          <wp:docPr id="4" name="Immagin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3120" cy="4255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DA10BD" w:rsidRDefault="00C53FB1">
    <w:pPr>
      <w:pStyle w:val="Intestazione"/>
    </w:pPr>
  </w:p>
  <w:p w:rsidR="00DA10BD" w:rsidRDefault="00C53FB1">
    <w:pPr>
      <w:pStyle w:val="Intestazione"/>
    </w:pPr>
  </w:p>
  <w:p w:rsidR="00DA10BD" w:rsidRDefault="00C53FB1">
    <w:pPr>
      <w:pStyle w:val="Intestazione"/>
    </w:pPr>
  </w:p>
  <w:p w:rsidR="00DA10BD" w:rsidRDefault="00C53FB1">
    <w:pPr>
      <w:pStyle w:val="Intestazione"/>
      <w:jc w:val="center"/>
    </w:pPr>
    <w:r>
      <w:rPr>
        <w:sz w:val="20"/>
      </w:rPr>
      <w:t xml:space="preserve">53037 San Gimignano – </w:t>
    </w:r>
    <w:proofErr w:type="spellStart"/>
    <w:r>
      <w:rPr>
        <w:sz w:val="20"/>
      </w:rPr>
      <w:t>Loc</w:t>
    </w:r>
    <w:proofErr w:type="spellEnd"/>
    <w:r>
      <w:rPr>
        <w:sz w:val="20"/>
      </w:rPr>
      <w:t xml:space="preserve">. </w:t>
    </w:r>
    <w:proofErr w:type="spellStart"/>
    <w:r>
      <w:rPr>
        <w:sz w:val="20"/>
      </w:rPr>
      <w:t>Fugnano</w:t>
    </w:r>
    <w:proofErr w:type="spellEnd"/>
    <w:r>
      <w:rPr>
        <w:sz w:val="20"/>
      </w:rPr>
      <w:t xml:space="preserve"> 20/B</w:t>
    </w:r>
    <w:r>
      <w:rPr>
        <w:sz w:val="20"/>
      </w:rPr>
      <w:t xml:space="preserve"> - Tel. 0577 990346 –</w:t>
    </w:r>
    <w:r>
      <w:rPr>
        <w:sz w:val="20"/>
      </w:rPr>
      <w:t xml:space="preserve"> Web: www.comune.sangimignano.si.it</w:t>
    </w:r>
  </w:p>
  <w:p w:rsidR="00DA10BD" w:rsidRDefault="00C53FB1">
    <w:pPr>
      <w:pStyle w:val="Intestazione"/>
      <w:jc w:val="center"/>
      <w:rPr>
        <w:sz w:val="20"/>
        <w:lang w:val="en-US"/>
      </w:rPr>
    </w:pPr>
    <w:r>
      <w:rPr>
        <w:sz w:val="20"/>
        <w:lang w:val="en-US"/>
      </w:rPr>
      <w:t>email: poliziamunicipale@comune.sangimignano.si.it   PEC: comune.sangimignano@postacert.toscana.it</w:t>
    </w:r>
  </w:p>
  <w:p w:rsidR="00DA10BD" w:rsidRDefault="00C53FB1">
    <w:pPr>
      <w:pStyle w:val="Intestazione"/>
    </w:pPr>
  </w:p>
  <w:p w:rsidR="00DA10BD" w:rsidRDefault="00C53FB1">
    <w:pPr>
      <w:pStyle w:val="Intestazione"/>
    </w:pPr>
  </w:p>
  <w:p w:rsidR="00DA10BD" w:rsidRDefault="00C53FB1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974FD5"/>
    <w:multiLevelType w:val="multilevel"/>
    <w:tmpl w:val="A9B2B034"/>
    <w:lvl w:ilvl="0">
      <w:numFmt w:val="bullet"/>
      <w:lvlText w:val="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B473C"/>
    <w:rsid w:val="0055112B"/>
    <w:rsid w:val="005B473C"/>
    <w:rsid w:val="00C5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40" w:hanging="340"/>
    </w:pPr>
    <w:rPr>
      <w:sz w:val="20"/>
      <w:szCs w:val="20"/>
    </w:rPr>
  </w:style>
  <w:style w:type="paragraph" w:styleId="Pidipagina">
    <w:name w:val="footer"/>
    <w:basedOn w:val="HeaderandFooter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color w:val="59252F"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HeaderandFooter"/>
  </w:style>
  <w:style w:type="paragraph" w:customStyle="1" w:styleId="Footnote">
    <w:name w:val="Footnote"/>
    <w:basedOn w:val="Standard"/>
    <w:pPr>
      <w:suppressLineNumbers/>
      <w:ind w:left="340" w:hanging="340"/>
    </w:pPr>
    <w:rPr>
      <w:sz w:val="20"/>
      <w:szCs w:val="20"/>
    </w:rPr>
  </w:style>
  <w:style w:type="paragraph" w:customStyle="1" w:styleId="Endnote">
    <w:name w:val="Endnote"/>
    <w:basedOn w:val="Standard"/>
    <w:pPr>
      <w:suppressLineNumbers/>
      <w:ind w:left="340" w:hanging="340"/>
    </w:pPr>
    <w:rPr>
      <w:sz w:val="20"/>
      <w:szCs w:val="20"/>
    </w:rPr>
  </w:style>
  <w:style w:type="paragraph" w:styleId="Pidipagina">
    <w:name w:val="footer"/>
    <w:basedOn w:val="HeaderandFooter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color w:val="59252F"/>
      <w:sz w:val="20"/>
      <w:szCs w:val="2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omune.sangimignano.si.it/" TargetMode="External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A133284D.dotm</Template>
  <TotalTime>440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 Salvadori</dc:creator>
  <cp:lastModifiedBy>Edi Salvadori</cp:lastModifiedBy>
  <cp:revision>1</cp:revision>
  <cp:lastPrinted>2026-04-04T18:55:00Z</cp:lastPrinted>
  <dcterms:created xsi:type="dcterms:W3CDTF">2026-01-21T10:52:00Z</dcterms:created>
  <dcterms:modified xsi:type="dcterms:W3CDTF">2026-04-08T07:52:00Z</dcterms:modified>
</cp:coreProperties>
</file>